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74" w:rsidRPr="00E13085" w:rsidRDefault="00065374" w:rsidP="00065374">
      <w:pPr>
        <w:jc w:val="center"/>
        <w:rPr>
          <w:rFonts w:ascii="Arial" w:hAnsi="Arial" w:cs="Arial"/>
          <w:b/>
          <w:sz w:val="24"/>
          <w:szCs w:val="24"/>
        </w:rPr>
      </w:pPr>
      <w:r w:rsidRPr="00E13085">
        <w:rPr>
          <w:rFonts w:ascii="Arial" w:hAnsi="Arial" w:cs="Arial"/>
          <w:b/>
          <w:sz w:val="24"/>
          <w:szCs w:val="24"/>
        </w:rPr>
        <w:t xml:space="preserve">EDITAL Nº </w:t>
      </w:r>
      <w:r>
        <w:rPr>
          <w:rFonts w:ascii="Arial" w:hAnsi="Arial" w:cs="Arial"/>
          <w:b/>
          <w:sz w:val="24"/>
          <w:szCs w:val="24"/>
        </w:rPr>
        <w:t>5</w:t>
      </w:r>
      <w:r w:rsidR="00975FF8">
        <w:rPr>
          <w:rFonts w:ascii="Arial" w:hAnsi="Arial" w:cs="Arial"/>
          <w:b/>
          <w:sz w:val="24"/>
          <w:szCs w:val="24"/>
        </w:rPr>
        <w:t>7</w:t>
      </w:r>
      <w:r w:rsidRPr="00E13085">
        <w:rPr>
          <w:rFonts w:ascii="Arial" w:hAnsi="Arial" w:cs="Arial"/>
          <w:b/>
          <w:sz w:val="24"/>
          <w:szCs w:val="24"/>
        </w:rPr>
        <w:t>/2018</w:t>
      </w:r>
    </w:p>
    <w:p w:rsidR="00065374" w:rsidRDefault="0055692E" w:rsidP="0006537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HOMOLOGAÇÃO </w:t>
      </w:r>
      <w:r w:rsidR="00975FF8">
        <w:rPr>
          <w:rFonts w:ascii="Arial" w:hAnsi="Arial" w:cs="Arial"/>
          <w:b/>
          <w:bCs/>
          <w:sz w:val="24"/>
          <w:szCs w:val="24"/>
        </w:rPr>
        <w:t xml:space="preserve">DAS INSCRIÇÕES E RESULTADO PRELIMINAR </w:t>
      </w:r>
    </w:p>
    <w:p w:rsidR="00065374" w:rsidRPr="0014520E" w:rsidRDefault="00065374" w:rsidP="000653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Seletivo S</w:t>
      </w:r>
      <w:r w:rsidRPr="0014520E">
        <w:rPr>
          <w:rFonts w:ascii="Arial" w:hAnsi="Arial" w:cs="Arial"/>
          <w:b/>
          <w:sz w:val="24"/>
          <w:szCs w:val="24"/>
        </w:rPr>
        <w:t>implifi</w:t>
      </w:r>
      <w:r w:rsidR="00975FF8">
        <w:rPr>
          <w:rFonts w:ascii="Arial" w:hAnsi="Arial" w:cs="Arial"/>
          <w:b/>
          <w:sz w:val="24"/>
          <w:szCs w:val="24"/>
        </w:rPr>
        <w:t>cado para Contratação de Estagiário,</w:t>
      </w:r>
      <w:r>
        <w:rPr>
          <w:rFonts w:ascii="Arial" w:hAnsi="Arial" w:cs="Arial"/>
          <w:b/>
          <w:sz w:val="24"/>
          <w:szCs w:val="24"/>
        </w:rPr>
        <w:t xml:space="preserve"> Edital nº </w:t>
      </w:r>
      <w:r w:rsidR="00975FF8">
        <w:rPr>
          <w:rFonts w:ascii="Arial" w:hAnsi="Arial" w:cs="Arial"/>
          <w:b/>
          <w:sz w:val="24"/>
          <w:szCs w:val="24"/>
        </w:rPr>
        <w:t>53</w:t>
      </w:r>
      <w:r w:rsidRPr="0014520E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8</w:t>
      </w:r>
    </w:p>
    <w:p w:rsidR="00065374" w:rsidRDefault="00065374" w:rsidP="00065374">
      <w:pPr>
        <w:jc w:val="center"/>
        <w:rPr>
          <w:rFonts w:ascii="Arial" w:hAnsi="Arial" w:cs="Arial"/>
          <w:b/>
          <w:sz w:val="24"/>
          <w:szCs w:val="24"/>
        </w:rPr>
      </w:pPr>
    </w:p>
    <w:p w:rsidR="00065374" w:rsidRPr="0014520E" w:rsidRDefault="00065374" w:rsidP="00065374">
      <w:pPr>
        <w:pStyle w:val="TextosemFormata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065374" w:rsidRDefault="00065374" w:rsidP="00065374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LEOCIR WEISS</w:t>
      </w:r>
      <w:r>
        <w:rPr>
          <w:rFonts w:ascii="Arial" w:hAnsi="Arial" w:cs="Arial"/>
          <w:sz w:val="24"/>
          <w:szCs w:val="24"/>
        </w:rPr>
        <w:t>, Prefeito Municipal de Porto Mauá,</w:t>
      </w:r>
      <w:r w:rsidRPr="0014520E">
        <w:rPr>
          <w:rFonts w:ascii="Arial" w:hAnsi="Arial" w:cs="Arial"/>
          <w:sz w:val="24"/>
          <w:szCs w:val="24"/>
        </w:rPr>
        <w:t xml:space="preserve"> no uso de suas atribuições legais</w:t>
      </w:r>
      <w:r>
        <w:rPr>
          <w:rFonts w:ascii="Arial" w:hAnsi="Arial" w:cs="Arial"/>
          <w:sz w:val="24"/>
          <w:szCs w:val="24"/>
        </w:rPr>
        <w:t xml:space="preserve"> e</w:t>
      </w:r>
      <w:r w:rsidRPr="0014520E">
        <w:rPr>
          <w:rFonts w:ascii="Arial" w:hAnsi="Arial" w:cs="Arial"/>
          <w:sz w:val="24"/>
          <w:szCs w:val="24"/>
        </w:rPr>
        <w:t xml:space="preserve"> nos termos do Edital de Processo Seletivo Simplificado n</w:t>
      </w:r>
      <w:r>
        <w:rPr>
          <w:rFonts w:ascii="Arial" w:hAnsi="Arial" w:cs="Arial"/>
          <w:sz w:val="24"/>
          <w:szCs w:val="24"/>
        </w:rPr>
        <w:t xml:space="preserve">º </w:t>
      </w:r>
      <w:r w:rsidR="00975FF8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>/2018</w:t>
      </w:r>
      <w:r w:rsidRPr="0014520E">
        <w:rPr>
          <w:rFonts w:ascii="Arial" w:hAnsi="Arial" w:cs="Arial"/>
          <w:sz w:val="24"/>
          <w:szCs w:val="24"/>
        </w:rPr>
        <w:t xml:space="preserve"> </w:t>
      </w:r>
      <w:r w:rsidRPr="00137D1C">
        <w:rPr>
          <w:rFonts w:ascii="Arial" w:hAnsi="Arial" w:cs="Arial"/>
          <w:b/>
          <w:sz w:val="24"/>
          <w:szCs w:val="24"/>
        </w:rPr>
        <w:t>TORNA PÚBLICO</w:t>
      </w:r>
      <w:r w:rsidRPr="0014520E">
        <w:rPr>
          <w:rFonts w:ascii="Arial" w:hAnsi="Arial" w:cs="Arial"/>
          <w:sz w:val="24"/>
          <w:szCs w:val="24"/>
        </w:rPr>
        <w:t xml:space="preserve"> o presente edital, para divulgar o que segue:</w:t>
      </w:r>
    </w:p>
    <w:p w:rsidR="00CF1CC3" w:rsidRDefault="0055692E" w:rsidP="009B36D4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Homologação </w:t>
      </w:r>
      <w:r w:rsidR="00975FF8">
        <w:rPr>
          <w:rFonts w:ascii="Arial" w:hAnsi="Arial" w:cs="Arial"/>
          <w:sz w:val="24"/>
          <w:szCs w:val="24"/>
        </w:rPr>
        <w:t xml:space="preserve">das Inscrições e </w:t>
      </w:r>
      <w:r>
        <w:rPr>
          <w:rFonts w:ascii="Arial" w:hAnsi="Arial" w:cs="Arial"/>
          <w:sz w:val="24"/>
          <w:szCs w:val="24"/>
        </w:rPr>
        <w:t xml:space="preserve">do </w:t>
      </w:r>
      <w:r w:rsidR="005A08A7">
        <w:rPr>
          <w:rFonts w:ascii="Arial" w:hAnsi="Arial" w:cs="Arial"/>
          <w:sz w:val="24"/>
          <w:szCs w:val="24"/>
        </w:rPr>
        <w:t>Resultado</w:t>
      </w:r>
      <w:r w:rsidR="009B36D4">
        <w:rPr>
          <w:rFonts w:ascii="Arial" w:hAnsi="Arial" w:cs="Arial"/>
          <w:sz w:val="24"/>
          <w:szCs w:val="24"/>
        </w:rPr>
        <w:t xml:space="preserve"> </w:t>
      </w:r>
      <w:r w:rsidR="00975FF8">
        <w:rPr>
          <w:rFonts w:ascii="Arial" w:hAnsi="Arial" w:cs="Arial"/>
          <w:sz w:val="24"/>
          <w:szCs w:val="24"/>
        </w:rPr>
        <w:t>Preliminar</w:t>
      </w:r>
      <w:r>
        <w:rPr>
          <w:rFonts w:ascii="Arial" w:hAnsi="Arial" w:cs="Arial"/>
          <w:sz w:val="24"/>
          <w:szCs w:val="24"/>
        </w:rPr>
        <w:t xml:space="preserve"> </w:t>
      </w:r>
      <w:r w:rsidR="005A08A7">
        <w:rPr>
          <w:rFonts w:ascii="Arial" w:hAnsi="Arial" w:cs="Arial"/>
          <w:sz w:val="24"/>
          <w:szCs w:val="24"/>
        </w:rPr>
        <w:t>d</w:t>
      </w:r>
      <w:r w:rsidR="00CF1CC3">
        <w:rPr>
          <w:rFonts w:ascii="Arial" w:hAnsi="Arial" w:cs="Arial"/>
          <w:sz w:val="24"/>
          <w:szCs w:val="24"/>
        </w:rPr>
        <w:t>o Processo Seletivo Simplificado:</w:t>
      </w:r>
    </w:p>
    <w:p w:rsidR="00975FF8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Área: Licenciatura em Pedagogia</w:t>
      </w:r>
    </w:p>
    <w:tbl>
      <w:tblPr>
        <w:tblStyle w:val="Tabelacomgrade"/>
        <w:tblW w:w="0" w:type="auto"/>
        <w:tblLook w:val="04A0"/>
      </w:tblPr>
      <w:tblGrid>
        <w:gridCol w:w="1225"/>
        <w:gridCol w:w="2976"/>
        <w:gridCol w:w="2976"/>
      </w:tblGrid>
      <w:tr w:rsidR="00975FF8" w:rsidTr="00B35948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Insc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Nº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975FF8" w:rsidTr="00B35948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Letícia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Furlanetto</w:t>
            </w:r>
            <w:proofErr w:type="spellEnd"/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97</w:t>
            </w:r>
          </w:p>
        </w:tc>
      </w:tr>
      <w:tr w:rsidR="00975FF8" w:rsidTr="00B35948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2976" w:type="dxa"/>
          </w:tcPr>
          <w:p w:rsidR="00975FF8" w:rsidRDefault="00975FF8" w:rsidP="00975FF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Schmitt da Luz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</w:tr>
    </w:tbl>
    <w:p w:rsidR="00975FF8" w:rsidRDefault="00975FF8" w:rsidP="00975F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5FF8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Área: Licenciatura em História</w:t>
      </w:r>
    </w:p>
    <w:tbl>
      <w:tblPr>
        <w:tblStyle w:val="Tabelacomgrade"/>
        <w:tblW w:w="0" w:type="auto"/>
        <w:tblLook w:val="04A0"/>
      </w:tblPr>
      <w:tblGrid>
        <w:gridCol w:w="1225"/>
        <w:gridCol w:w="2976"/>
        <w:gridCol w:w="2976"/>
      </w:tblGrid>
      <w:tr w:rsidR="00975FF8" w:rsidTr="00B35948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Insc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Nº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975FF8" w:rsidTr="00B35948">
        <w:tc>
          <w:tcPr>
            <w:tcW w:w="7177" w:type="dxa"/>
            <w:gridSpan w:val="3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Não houve inscritos</w:t>
            </w:r>
          </w:p>
        </w:tc>
      </w:tr>
    </w:tbl>
    <w:p w:rsidR="00975FF8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:rsidR="00975FF8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Área: Licenciatura em Matemática</w:t>
      </w:r>
    </w:p>
    <w:tbl>
      <w:tblPr>
        <w:tblStyle w:val="Tabelacomgrade"/>
        <w:tblW w:w="0" w:type="auto"/>
        <w:tblLook w:val="04A0"/>
      </w:tblPr>
      <w:tblGrid>
        <w:gridCol w:w="1225"/>
        <w:gridCol w:w="2976"/>
        <w:gridCol w:w="2976"/>
      </w:tblGrid>
      <w:tr w:rsidR="00975FF8" w:rsidTr="00B35948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Insc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Nº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975FF8" w:rsidTr="00B35948">
        <w:tc>
          <w:tcPr>
            <w:tcW w:w="7177" w:type="dxa"/>
            <w:gridSpan w:val="3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Não houve inscritos</w:t>
            </w:r>
          </w:p>
        </w:tc>
      </w:tr>
    </w:tbl>
    <w:p w:rsidR="00975FF8" w:rsidRDefault="00975FF8" w:rsidP="00975F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5FF8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Área: Licenciatura em </w:t>
      </w:r>
      <w:proofErr w:type="spellStart"/>
      <w:r>
        <w:rPr>
          <w:rFonts w:ascii="Arial" w:hAnsi="Arial" w:cs="Arial"/>
          <w:b/>
          <w:sz w:val="24"/>
          <w:szCs w:val="24"/>
        </w:rPr>
        <w:t>Lingua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Portuguesa</w:t>
      </w:r>
    </w:p>
    <w:tbl>
      <w:tblPr>
        <w:tblStyle w:val="Tabelacomgrade"/>
        <w:tblW w:w="0" w:type="auto"/>
        <w:tblLook w:val="04A0"/>
      </w:tblPr>
      <w:tblGrid>
        <w:gridCol w:w="1225"/>
        <w:gridCol w:w="2976"/>
        <w:gridCol w:w="2976"/>
      </w:tblGrid>
      <w:tr w:rsidR="00975FF8" w:rsidTr="00B35948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Insc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Nº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975FF8" w:rsidTr="00B35948">
        <w:tc>
          <w:tcPr>
            <w:tcW w:w="7177" w:type="dxa"/>
            <w:gridSpan w:val="3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Não houve inscritos</w:t>
            </w:r>
          </w:p>
        </w:tc>
      </w:tr>
    </w:tbl>
    <w:p w:rsidR="00975FF8" w:rsidRDefault="00975FF8" w:rsidP="00975FF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5FF8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Área: Bacharelado em Administração</w:t>
      </w:r>
    </w:p>
    <w:tbl>
      <w:tblPr>
        <w:tblStyle w:val="Tabelacomgrade"/>
        <w:tblW w:w="0" w:type="auto"/>
        <w:tblLook w:val="04A0"/>
      </w:tblPr>
      <w:tblGrid>
        <w:gridCol w:w="1225"/>
        <w:gridCol w:w="2976"/>
        <w:gridCol w:w="2976"/>
      </w:tblGrid>
      <w:tr w:rsidR="00975FF8" w:rsidTr="00B35948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Insc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Nº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975FF8" w:rsidTr="00B35948">
        <w:tc>
          <w:tcPr>
            <w:tcW w:w="7177" w:type="dxa"/>
            <w:gridSpan w:val="3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Não houve inscritos</w:t>
            </w:r>
          </w:p>
        </w:tc>
      </w:tr>
    </w:tbl>
    <w:p w:rsidR="00975FF8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:rsidR="00975FF8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Área: Bacharelado em Direito</w:t>
      </w:r>
    </w:p>
    <w:tbl>
      <w:tblPr>
        <w:tblStyle w:val="Tabelacomgrade"/>
        <w:tblW w:w="0" w:type="auto"/>
        <w:tblLook w:val="04A0"/>
      </w:tblPr>
      <w:tblGrid>
        <w:gridCol w:w="1225"/>
        <w:gridCol w:w="2976"/>
        <w:gridCol w:w="2976"/>
      </w:tblGrid>
      <w:tr w:rsidR="00975FF8" w:rsidTr="00B35948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Insc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Nº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975FF8" w:rsidTr="00B35948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Natália Canal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</w:t>
            </w:r>
          </w:p>
        </w:tc>
      </w:tr>
      <w:tr w:rsidR="00975FF8" w:rsidTr="00B35948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Eduardo Muller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Weirich</w:t>
            </w:r>
            <w:proofErr w:type="spellEnd"/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975FF8" w:rsidTr="00B35948">
        <w:tc>
          <w:tcPr>
            <w:tcW w:w="1225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Larissa Ames Berres</w:t>
            </w:r>
          </w:p>
        </w:tc>
        <w:tc>
          <w:tcPr>
            <w:tcW w:w="2976" w:type="dxa"/>
          </w:tcPr>
          <w:p w:rsidR="00975FF8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</w:tr>
    </w:tbl>
    <w:p w:rsidR="00975FF8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:rsidR="00975FF8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Área: Bacharelado em Arquitetura e Urbanismo/ Engenharia Civil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5"/>
        <w:gridCol w:w="2976"/>
        <w:gridCol w:w="2976"/>
      </w:tblGrid>
      <w:tr w:rsidR="00975FF8" w:rsidRPr="00B4545C" w:rsidTr="00B35948">
        <w:tc>
          <w:tcPr>
            <w:tcW w:w="1225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4545C">
              <w:rPr>
                <w:rFonts w:ascii="Arial" w:hAnsi="Arial" w:cs="Arial"/>
                <w:b/>
                <w:sz w:val="24"/>
                <w:szCs w:val="24"/>
              </w:rPr>
              <w:t>Insc</w:t>
            </w:r>
            <w:proofErr w:type="spellEnd"/>
            <w:r w:rsidRPr="00B4545C">
              <w:rPr>
                <w:rFonts w:ascii="Arial" w:hAnsi="Arial" w:cs="Arial"/>
                <w:b/>
                <w:sz w:val="24"/>
                <w:szCs w:val="24"/>
              </w:rPr>
              <w:t>. Nº</w:t>
            </w:r>
          </w:p>
        </w:tc>
        <w:tc>
          <w:tcPr>
            <w:tcW w:w="2976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976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975FF8" w:rsidRPr="00B4545C" w:rsidTr="00B35948">
        <w:tc>
          <w:tcPr>
            <w:tcW w:w="1225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2976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Valéria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Dal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Pai</w:t>
            </w:r>
          </w:p>
        </w:tc>
        <w:tc>
          <w:tcPr>
            <w:tcW w:w="2976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Não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class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975FF8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:rsidR="00975FF8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Área: Magistério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5"/>
        <w:gridCol w:w="2976"/>
        <w:gridCol w:w="2976"/>
      </w:tblGrid>
      <w:tr w:rsidR="00975FF8" w:rsidRPr="00B4545C" w:rsidTr="00B35948">
        <w:tc>
          <w:tcPr>
            <w:tcW w:w="1225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4545C">
              <w:rPr>
                <w:rFonts w:ascii="Arial" w:hAnsi="Arial" w:cs="Arial"/>
                <w:b/>
                <w:sz w:val="24"/>
                <w:szCs w:val="24"/>
              </w:rPr>
              <w:t>Insc</w:t>
            </w:r>
            <w:proofErr w:type="spellEnd"/>
            <w:r w:rsidRPr="00B4545C">
              <w:rPr>
                <w:rFonts w:ascii="Arial" w:hAnsi="Arial" w:cs="Arial"/>
                <w:b/>
                <w:sz w:val="24"/>
                <w:szCs w:val="24"/>
              </w:rPr>
              <w:t>. Nº</w:t>
            </w:r>
          </w:p>
        </w:tc>
        <w:tc>
          <w:tcPr>
            <w:tcW w:w="2976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976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545C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975FF8" w:rsidRPr="00B4545C" w:rsidTr="00B35948">
        <w:tc>
          <w:tcPr>
            <w:tcW w:w="1225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07</w:t>
            </w:r>
          </w:p>
        </w:tc>
        <w:tc>
          <w:tcPr>
            <w:tcW w:w="2976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Larissa Norato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Thoma</w:t>
            </w:r>
            <w:proofErr w:type="spellEnd"/>
          </w:p>
        </w:tc>
        <w:tc>
          <w:tcPr>
            <w:tcW w:w="2976" w:type="dxa"/>
          </w:tcPr>
          <w:p w:rsidR="00975FF8" w:rsidRPr="00B4545C" w:rsidRDefault="00975FF8" w:rsidP="00B35948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</w:tbl>
    <w:p w:rsidR="00975FF8" w:rsidRDefault="00975FF8" w:rsidP="00975FF8">
      <w:pPr>
        <w:tabs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</w:p>
    <w:p w:rsidR="000D0B4C" w:rsidRDefault="00111E7A" w:rsidP="00127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prazo para recurso é de 03 dias, a contar da publicação </w:t>
      </w:r>
      <w:proofErr w:type="spellStart"/>
      <w:r>
        <w:rPr>
          <w:rFonts w:ascii="Arial" w:hAnsi="Arial" w:cs="Arial"/>
          <w:sz w:val="24"/>
          <w:szCs w:val="24"/>
        </w:rPr>
        <w:t>destre</w:t>
      </w:r>
      <w:proofErr w:type="spellEnd"/>
      <w:r>
        <w:rPr>
          <w:rFonts w:ascii="Arial" w:hAnsi="Arial" w:cs="Arial"/>
          <w:sz w:val="24"/>
          <w:szCs w:val="24"/>
        </w:rPr>
        <w:t xml:space="preserve"> edital.</w:t>
      </w:r>
    </w:p>
    <w:p w:rsidR="00111E7A" w:rsidRDefault="00111E7A" w:rsidP="00127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2B92" w:rsidRPr="00323877" w:rsidRDefault="00362B92" w:rsidP="0012782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Edital está divulgado, em caráter oficial, no Painel de Publicação da Prefeitura Municipal, bem como em caráter meramente informativo, na Internet pelo site: </w:t>
      </w:r>
      <w:hyperlink r:id="rId7" w:history="1">
        <w:r w:rsidR="0012782C" w:rsidRPr="00EB1D07">
          <w:rPr>
            <w:rStyle w:val="Hyperlink"/>
            <w:rFonts w:ascii="Arial" w:hAnsi="Arial" w:cs="Arial"/>
            <w:sz w:val="24"/>
            <w:szCs w:val="24"/>
          </w:rPr>
          <w:t>www.portomaua.rs.gov.br</w:t>
        </w:r>
      </w:hyperlink>
      <w:r w:rsidR="0012782C">
        <w:rPr>
          <w:rFonts w:ascii="Arial" w:hAnsi="Arial" w:cs="Arial"/>
          <w:sz w:val="24"/>
          <w:szCs w:val="24"/>
        </w:rPr>
        <w:t>.</w:t>
      </w:r>
    </w:p>
    <w:p w:rsidR="001D2DB4" w:rsidRDefault="00362B92" w:rsidP="001278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Porto Mauá, </w:t>
      </w:r>
      <w:r w:rsidR="00975FF8">
        <w:rPr>
          <w:rFonts w:ascii="Arial" w:hAnsi="Arial" w:cs="Arial"/>
          <w:sz w:val="24"/>
          <w:szCs w:val="24"/>
        </w:rPr>
        <w:t>28</w:t>
      </w:r>
      <w:r w:rsidR="00AC5058">
        <w:rPr>
          <w:rFonts w:ascii="Arial" w:hAnsi="Arial" w:cs="Arial"/>
          <w:sz w:val="24"/>
          <w:szCs w:val="24"/>
        </w:rPr>
        <w:t xml:space="preserve"> de </w:t>
      </w:r>
      <w:r w:rsidR="00065374">
        <w:rPr>
          <w:rFonts w:ascii="Arial" w:hAnsi="Arial" w:cs="Arial"/>
          <w:sz w:val="24"/>
          <w:szCs w:val="24"/>
        </w:rPr>
        <w:t>junho</w:t>
      </w:r>
      <w:r w:rsidR="00D83D81">
        <w:rPr>
          <w:rFonts w:ascii="Arial" w:hAnsi="Arial" w:cs="Arial"/>
          <w:sz w:val="24"/>
          <w:szCs w:val="24"/>
        </w:rPr>
        <w:t xml:space="preserve"> </w:t>
      </w:r>
      <w:r w:rsidR="001D2DB4">
        <w:rPr>
          <w:rFonts w:ascii="Arial" w:hAnsi="Arial" w:cs="Arial"/>
          <w:sz w:val="24"/>
          <w:szCs w:val="24"/>
        </w:rPr>
        <w:t xml:space="preserve">de </w:t>
      </w:r>
      <w:r w:rsidR="00065374">
        <w:rPr>
          <w:rFonts w:ascii="Arial" w:hAnsi="Arial" w:cs="Arial"/>
          <w:sz w:val="24"/>
          <w:szCs w:val="24"/>
        </w:rPr>
        <w:t>2018</w:t>
      </w:r>
      <w:r w:rsidR="001D2DB4">
        <w:rPr>
          <w:rFonts w:ascii="Arial" w:hAnsi="Arial" w:cs="Arial"/>
          <w:sz w:val="24"/>
          <w:szCs w:val="24"/>
        </w:rPr>
        <w:t>.</w:t>
      </w:r>
    </w:p>
    <w:p w:rsidR="001D2DB4" w:rsidRDefault="001D2DB4" w:rsidP="001D2D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97DA5" w:rsidRDefault="00997DA5" w:rsidP="001D2D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2DB4" w:rsidRDefault="00065374" w:rsidP="001278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LEOCIR WEISS</w:t>
      </w:r>
    </w:p>
    <w:p w:rsidR="001D2DB4" w:rsidRPr="001D2DB4" w:rsidRDefault="001D2DB4" w:rsidP="00C710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7107D">
        <w:rPr>
          <w:rFonts w:ascii="Arial" w:hAnsi="Arial" w:cs="Arial"/>
          <w:sz w:val="24"/>
          <w:szCs w:val="24"/>
        </w:rPr>
        <w:t>refeito Municipal</w:t>
      </w:r>
    </w:p>
    <w:sectPr w:rsidR="001D2DB4" w:rsidRPr="001D2DB4" w:rsidSect="00FB538B">
      <w:headerReference w:type="default" r:id="rId8"/>
      <w:footerReference w:type="default" r:id="rId9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949" w:rsidRDefault="00770949">
      <w:r>
        <w:separator/>
      </w:r>
    </w:p>
  </w:endnote>
  <w:endnote w:type="continuationSeparator" w:id="1">
    <w:p w:rsidR="00770949" w:rsidRDefault="00770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EDC" w:rsidRDefault="00DA3EDC" w:rsidP="00B82F36">
    <w:pPr>
      <w:pStyle w:val="Rodap"/>
      <w:pBdr>
        <w:bottom w:val="single" w:sz="12" w:space="1" w:color="auto"/>
      </w:pBdr>
      <w:jc w:val="center"/>
      <w:rPr>
        <w:rFonts w:ascii="Arial" w:hAnsi="Arial"/>
        <w:sz w:val="18"/>
      </w:rPr>
    </w:pPr>
  </w:p>
  <w:p w:rsidR="00DA3EDC" w:rsidRDefault="00DA3EDC" w:rsidP="00B82F36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Uruguai, 155 – Porto Mauá – RS – CEP: 98.947-000 – Fone/Fax: (55) 3545-1146</w:t>
    </w:r>
  </w:p>
  <w:p w:rsidR="00DA3EDC" w:rsidRDefault="00DA3EDC" w:rsidP="00B82F36">
    <w:pPr>
      <w:pStyle w:val="Rodap"/>
      <w:jc w:val="center"/>
    </w:pPr>
    <w:proofErr w:type="gramStart"/>
    <w:r>
      <w:rPr>
        <w:rFonts w:ascii="Arial" w:hAnsi="Arial"/>
        <w:sz w:val="18"/>
      </w:rPr>
      <w:t>e-mail</w:t>
    </w:r>
    <w:proofErr w:type="gramEnd"/>
    <w:r>
      <w:rPr>
        <w:rFonts w:ascii="Arial" w:hAnsi="Arial"/>
        <w:sz w:val="18"/>
      </w:rPr>
      <w:t>: portomaua@portomaua.rs.gov.br</w:t>
    </w:r>
  </w:p>
  <w:p w:rsidR="00DA3EDC" w:rsidRDefault="00DA3EDC" w:rsidP="00B82F36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949" w:rsidRDefault="00770949">
      <w:r>
        <w:separator/>
      </w:r>
    </w:p>
  </w:footnote>
  <w:footnote w:type="continuationSeparator" w:id="1">
    <w:p w:rsidR="00770949" w:rsidRDefault="00770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EDC" w:rsidRDefault="00DB6CD0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A3EDC" w:rsidRDefault="00DA3EDC" w:rsidP="00B82F36">
    <w:pPr>
      <w:pStyle w:val="Cabealho"/>
      <w:jc w:val="center"/>
      <w:rPr>
        <w:rFonts w:ascii="Arial" w:hAnsi="Arial"/>
        <w:sz w:val="16"/>
      </w:rPr>
    </w:pPr>
  </w:p>
  <w:p w:rsidR="00DA3EDC" w:rsidRDefault="00DA3EDC" w:rsidP="00B82F36">
    <w:pPr>
      <w:pStyle w:val="Cabealho"/>
      <w:jc w:val="center"/>
      <w:rPr>
        <w:rFonts w:ascii="Arial" w:hAnsi="Arial"/>
        <w:sz w:val="16"/>
      </w:rPr>
    </w:pPr>
  </w:p>
  <w:p w:rsidR="00DA3EDC" w:rsidRDefault="00DA3EDC" w:rsidP="00B82F36">
    <w:pPr>
      <w:pStyle w:val="Cabealho"/>
      <w:jc w:val="center"/>
      <w:rPr>
        <w:rFonts w:ascii="Arial" w:hAnsi="Arial"/>
        <w:sz w:val="16"/>
      </w:rPr>
    </w:pPr>
  </w:p>
  <w:p w:rsidR="00DA3EDC" w:rsidRDefault="00DA3EDC" w:rsidP="00B82F36">
    <w:pPr>
      <w:pStyle w:val="Cabealho"/>
      <w:jc w:val="center"/>
      <w:rPr>
        <w:rFonts w:ascii="Arial" w:hAnsi="Arial"/>
        <w:sz w:val="16"/>
      </w:rPr>
    </w:pPr>
  </w:p>
  <w:p w:rsidR="00DA3EDC" w:rsidRDefault="00DA3EDC" w:rsidP="00B82F36">
    <w:pPr>
      <w:pStyle w:val="Cabealho"/>
      <w:jc w:val="center"/>
      <w:rPr>
        <w:rFonts w:ascii="Arial" w:hAnsi="Arial"/>
        <w:sz w:val="16"/>
      </w:rPr>
    </w:pPr>
  </w:p>
  <w:p w:rsidR="00DA3EDC" w:rsidRDefault="00DA3EDC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DA3EDC" w:rsidRDefault="00065374" w:rsidP="00B82F36">
    <w:pPr>
      <w:pStyle w:val="Cabealho"/>
      <w:pBdr>
        <w:bottom w:val="single" w:sz="12" w:space="1" w:color="auto"/>
      </w:pBdr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MUNICIPIO</w:t>
    </w:r>
    <w:r w:rsidR="00DA3EDC">
      <w:rPr>
        <w:rFonts w:ascii="Arial" w:hAnsi="Arial"/>
        <w:b/>
        <w:sz w:val="16"/>
      </w:rPr>
      <w:t xml:space="preserve"> DE PORTO MAUÁ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415DB"/>
    <w:multiLevelType w:val="hybridMultilevel"/>
    <w:tmpl w:val="82300DF6"/>
    <w:lvl w:ilvl="0" w:tplc="16064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8F362B"/>
    <w:rsid w:val="00000753"/>
    <w:rsid w:val="000059F5"/>
    <w:rsid w:val="00011430"/>
    <w:rsid w:val="00011B3B"/>
    <w:rsid w:val="00015E36"/>
    <w:rsid w:val="00065374"/>
    <w:rsid w:val="00070E5E"/>
    <w:rsid w:val="00072728"/>
    <w:rsid w:val="000A2306"/>
    <w:rsid w:val="000B14CD"/>
    <w:rsid w:val="000B70B9"/>
    <w:rsid w:val="000C2946"/>
    <w:rsid w:val="000D0B4C"/>
    <w:rsid w:val="000E07D7"/>
    <w:rsid w:val="000E126B"/>
    <w:rsid w:val="000E5069"/>
    <w:rsid w:val="00103C5B"/>
    <w:rsid w:val="00106B36"/>
    <w:rsid w:val="00111E7A"/>
    <w:rsid w:val="001212BA"/>
    <w:rsid w:val="0012782C"/>
    <w:rsid w:val="00147554"/>
    <w:rsid w:val="00182FDB"/>
    <w:rsid w:val="00187BDB"/>
    <w:rsid w:val="001A35DE"/>
    <w:rsid w:val="001B4473"/>
    <w:rsid w:val="001D207D"/>
    <w:rsid w:val="001D2DB4"/>
    <w:rsid w:val="001E4E1D"/>
    <w:rsid w:val="00225EC4"/>
    <w:rsid w:val="00240E9F"/>
    <w:rsid w:val="002651DB"/>
    <w:rsid w:val="00273EB7"/>
    <w:rsid w:val="002813F5"/>
    <w:rsid w:val="002A28D4"/>
    <w:rsid w:val="002A2B54"/>
    <w:rsid w:val="002A4792"/>
    <w:rsid w:val="002B4241"/>
    <w:rsid w:val="002C1F6B"/>
    <w:rsid w:val="002D759F"/>
    <w:rsid w:val="002E77BB"/>
    <w:rsid w:val="00305966"/>
    <w:rsid w:val="00306726"/>
    <w:rsid w:val="00320072"/>
    <w:rsid w:val="00323877"/>
    <w:rsid w:val="00341A85"/>
    <w:rsid w:val="00351AD8"/>
    <w:rsid w:val="00362B92"/>
    <w:rsid w:val="003668CC"/>
    <w:rsid w:val="00382421"/>
    <w:rsid w:val="00387D2E"/>
    <w:rsid w:val="00396327"/>
    <w:rsid w:val="003B76B2"/>
    <w:rsid w:val="003E206B"/>
    <w:rsid w:val="003E27DB"/>
    <w:rsid w:val="003E31ED"/>
    <w:rsid w:val="004107DA"/>
    <w:rsid w:val="00427887"/>
    <w:rsid w:val="00445D0C"/>
    <w:rsid w:val="00450180"/>
    <w:rsid w:val="00453DB0"/>
    <w:rsid w:val="00475FE1"/>
    <w:rsid w:val="00481F25"/>
    <w:rsid w:val="004A244F"/>
    <w:rsid w:val="004D6A99"/>
    <w:rsid w:val="004E20ED"/>
    <w:rsid w:val="004F7B41"/>
    <w:rsid w:val="00512C8A"/>
    <w:rsid w:val="00516B58"/>
    <w:rsid w:val="00531A16"/>
    <w:rsid w:val="0055621E"/>
    <w:rsid w:val="0055692E"/>
    <w:rsid w:val="00563492"/>
    <w:rsid w:val="005A08A7"/>
    <w:rsid w:val="005A4B80"/>
    <w:rsid w:val="005D4533"/>
    <w:rsid w:val="005F3C05"/>
    <w:rsid w:val="006141C6"/>
    <w:rsid w:val="00615660"/>
    <w:rsid w:val="00636214"/>
    <w:rsid w:val="00636372"/>
    <w:rsid w:val="006635BE"/>
    <w:rsid w:val="0066434A"/>
    <w:rsid w:val="00666947"/>
    <w:rsid w:val="00674CD8"/>
    <w:rsid w:val="00676C30"/>
    <w:rsid w:val="006924A7"/>
    <w:rsid w:val="006924C9"/>
    <w:rsid w:val="006B3059"/>
    <w:rsid w:val="006F5C4A"/>
    <w:rsid w:val="00704D6B"/>
    <w:rsid w:val="00712825"/>
    <w:rsid w:val="00713E6D"/>
    <w:rsid w:val="007227FD"/>
    <w:rsid w:val="00733B4F"/>
    <w:rsid w:val="007431F3"/>
    <w:rsid w:val="00746D30"/>
    <w:rsid w:val="00747C61"/>
    <w:rsid w:val="00760E65"/>
    <w:rsid w:val="00770949"/>
    <w:rsid w:val="00783DFD"/>
    <w:rsid w:val="007A2A36"/>
    <w:rsid w:val="007B0B22"/>
    <w:rsid w:val="007B14A6"/>
    <w:rsid w:val="007C06AF"/>
    <w:rsid w:val="007C22BA"/>
    <w:rsid w:val="007C368E"/>
    <w:rsid w:val="007D330A"/>
    <w:rsid w:val="007D7428"/>
    <w:rsid w:val="007E3821"/>
    <w:rsid w:val="007E49B7"/>
    <w:rsid w:val="007E49C5"/>
    <w:rsid w:val="007F32C0"/>
    <w:rsid w:val="007F49F7"/>
    <w:rsid w:val="007F61F0"/>
    <w:rsid w:val="008254AD"/>
    <w:rsid w:val="00834F4B"/>
    <w:rsid w:val="00850717"/>
    <w:rsid w:val="008B29BC"/>
    <w:rsid w:val="008B2AEC"/>
    <w:rsid w:val="008C50AE"/>
    <w:rsid w:val="008D290E"/>
    <w:rsid w:val="008E169C"/>
    <w:rsid w:val="008F1974"/>
    <w:rsid w:val="008F362B"/>
    <w:rsid w:val="00920494"/>
    <w:rsid w:val="009317D7"/>
    <w:rsid w:val="00935892"/>
    <w:rsid w:val="00936BE5"/>
    <w:rsid w:val="009535AD"/>
    <w:rsid w:val="009640C0"/>
    <w:rsid w:val="00964457"/>
    <w:rsid w:val="00975B14"/>
    <w:rsid w:val="00975FF8"/>
    <w:rsid w:val="00976E56"/>
    <w:rsid w:val="00997DA5"/>
    <w:rsid w:val="009B36D4"/>
    <w:rsid w:val="009B4F1D"/>
    <w:rsid w:val="009C141F"/>
    <w:rsid w:val="009E2C63"/>
    <w:rsid w:val="00A06A14"/>
    <w:rsid w:val="00A27319"/>
    <w:rsid w:val="00A36F79"/>
    <w:rsid w:val="00A73662"/>
    <w:rsid w:val="00A753D6"/>
    <w:rsid w:val="00A87D1B"/>
    <w:rsid w:val="00AA2C50"/>
    <w:rsid w:val="00AA5402"/>
    <w:rsid w:val="00AA5ACF"/>
    <w:rsid w:val="00AC5058"/>
    <w:rsid w:val="00AD3B24"/>
    <w:rsid w:val="00AE2D0A"/>
    <w:rsid w:val="00AE642B"/>
    <w:rsid w:val="00AE6826"/>
    <w:rsid w:val="00B13AFE"/>
    <w:rsid w:val="00B25A00"/>
    <w:rsid w:val="00B55B5B"/>
    <w:rsid w:val="00B61C67"/>
    <w:rsid w:val="00B667A5"/>
    <w:rsid w:val="00B67492"/>
    <w:rsid w:val="00B7037B"/>
    <w:rsid w:val="00B81746"/>
    <w:rsid w:val="00B82826"/>
    <w:rsid w:val="00B82C43"/>
    <w:rsid w:val="00B82F36"/>
    <w:rsid w:val="00B85C68"/>
    <w:rsid w:val="00BB14C7"/>
    <w:rsid w:val="00BD4A55"/>
    <w:rsid w:val="00BE2DB0"/>
    <w:rsid w:val="00BF0BB3"/>
    <w:rsid w:val="00BF1C63"/>
    <w:rsid w:val="00C06C75"/>
    <w:rsid w:val="00C3679C"/>
    <w:rsid w:val="00C7107D"/>
    <w:rsid w:val="00C74B9F"/>
    <w:rsid w:val="00C905EF"/>
    <w:rsid w:val="00CB5F20"/>
    <w:rsid w:val="00CC2EEC"/>
    <w:rsid w:val="00CE3ACA"/>
    <w:rsid w:val="00CF1CC3"/>
    <w:rsid w:val="00CF4FCE"/>
    <w:rsid w:val="00D53B43"/>
    <w:rsid w:val="00D5407D"/>
    <w:rsid w:val="00D54D0C"/>
    <w:rsid w:val="00D7700A"/>
    <w:rsid w:val="00D77A78"/>
    <w:rsid w:val="00D83D81"/>
    <w:rsid w:val="00D84CC3"/>
    <w:rsid w:val="00D90749"/>
    <w:rsid w:val="00D9202D"/>
    <w:rsid w:val="00DA15DE"/>
    <w:rsid w:val="00DA3EDC"/>
    <w:rsid w:val="00DB6CD0"/>
    <w:rsid w:val="00DC4458"/>
    <w:rsid w:val="00DC6D24"/>
    <w:rsid w:val="00DD1BC1"/>
    <w:rsid w:val="00DD3F73"/>
    <w:rsid w:val="00DD75DF"/>
    <w:rsid w:val="00DE15D7"/>
    <w:rsid w:val="00DF443B"/>
    <w:rsid w:val="00E15334"/>
    <w:rsid w:val="00E17BEF"/>
    <w:rsid w:val="00E30640"/>
    <w:rsid w:val="00E4517C"/>
    <w:rsid w:val="00E46FE3"/>
    <w:rsid w:val="00E60FC1"/>
    <w:rsid w:val="00E73F36"/>
    <w:rsid w:val="00E8155A"/>
    <w:rsid w:val="00EC08BA"/>
    <w:rsid w:val="00EE1684"/>
    <w:rsid w:val="00F02792"/>
    <w:rsid w:val="00F347C4"/>
    <w:rsid w:val="00F377C4"/>
    <w:rsid w:val="00F40C30"/>
    <w:rsid w:val="00F55795"/>
    <w:rsid w:val="00F5654A"/>
    <w:rsid w:val="00F72C2A"/>
    <w:rsid w:val="00F7698C"/>
    <w:rsid w:val="00F965DB"/>
    <w:rsid w:val="00FB538B"/>
    <w:rsid w:val="00FC01A6"/>
    <w:rsid w:val="00FE058D"/>
    <w:rsid w:val="00FE123B"/>
    <w:rsid w:val="00FF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">
    <w:name w:val="Parágrafo da Lista1"/>
    <w:basedOn w:val="Normal"/>
    <w:rsid w:val="00DA3ED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2782C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65374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06537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mau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6</TotalTime>
  <Pages>2</Pages>
  <Words>229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1592</CharactersWithSpaces>
  <SharedDoc>false</SharedDoc>
  <HLinks>
    <vt:vector size="6" baseType="variant">
      <vt:variant>
        <vt:i4>2687101</vt:i4>
      </vt:variant>
      <vt:variant>
        <vt:i4>0</vt:i4>
      </vt:variant>
      <vt:variant>
        <vt:i4>0</vt:i4>
      </vt:variant>
      <vt:variant>
        <vt:i4>5</vt:i4>
      </vt:variant>
      <vt:variant>
        <vt:lpwstr>http://www.portomaua.rs.gov.br/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Conselhos</cp:lastModifiedBy>
  <cp:revision>4</cp:revision>
  <cp:lastPrinted>2018-06-19T17:00:00Z</cp:lastPrinted>
  <dcterms:created xsi:type="dcterms:W3CDTF">2018-06-28T11:48:00Z</dcterms:created>
  <dcterms:modified xsi:type="dcterms:W3CDTF">2018-06-28T11:55:00Z</dcterms:modified>
</cp:coreProperties>
</file>